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75F26" w14:textId="574BC87C" w:rsidR="00BE33C9" w:rsidRDefault="00C47FD1">
      <w:pPr>
        <w:pStyle w:val="Month"/>
      </w:pPr>
      <w:r>
        <w:fldChar w:fldCharType="begin"/>
      </w:r>
      <w:r>
        <w:instrText xml:space="preserve"> DOCVARIABLE  MonthStart \@ MMM \* MERGEFORMAT </w:instrText>
      </w:r>
      <w:r>
        <w:fldChar w:fldCharType="separate"/>
      </w:r>
      <w:r w:rsidR="005F3016">
        <w:t>Apr</w:t>
      </w:r>
      <w:r>
        <w:fldChar w:fldCharType="end"/>
      </w:r>
      <w:r>
        <w:rPr>
          <w:rStyle w:val="Emphasis"/>
        </w:rPr>
        <w:fldChar w:fldCharType="begin"/>
      </w:r>
      <w:r>
        <w:rPr>
          <w:rStyle w:val="Emphasis"/>
        </w:rPr>
        <w:instrText xml:space="preserve"> DOCVARIABLE  MonthStart \@  yyyy   \* MERGEFORMAT </w:instrText>
      </w:r>
      <w:r>
        <w:rPr>
          <w:rStyle w:val="Emphasis"/>
        </w:rPr>
        <w:fldChar w:fldCharType="separate"/>
      </w:r>
      <w:r w:rsidR="005F3016">
        <w:rPr>
          <w:rStyle w:val="Emphasis"/>
        </w:rPr>
        <w:t>2026</w:t>
      </w:r>
      <w:r>
        <w:rPr>
          <w:rStyle w:val="Emphasis"/>
        </w:rPr>
        <w:fldChar w:fldCharType="end"/>
      </w:r>
    </w:p>
    <w:tbl>
      <w:tblPr>
        <w:tblStyle w:val="PlainTable1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28"/>
        <w:gridCol w:w="1530"/>
        <w:gridCol w:w="1528"/>
        <w:gridCol w:w="1528"/>
        <w:gridCol w:w="1530"/>
      </w:tblGrid>
      <w:tr w:rsidR="00BE33C9" w14:paraId="7218E368" w14:textId="77777777" w:rsidTr="000D6C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381A24AC" w14:textId="77777777" w:rsidR="00BE33C9" w:rsidRDefault="00C47FD1">
            <w:pPr>
              <w:pStyle w:val="Day"/>
            </w:pPr>
            <w:r>
              <w:t>Sun</w:t>
            </w:r>
          </w:p>
        </w:tc>
        <w:tc>
          <w:tcPr>
            <w:tcW w:w="714" w:type="pct"/>
          </w:tcPr>
          <w:p w14:paraId="5DFDBB97" w14:textId="77777777" w:rsidR="00BE33C9" w:rsidRDefault="00C47FD1">
            <w:pPr>
              <w:pStyle w:val="Day"/>
            </w:pPr>
            <w:r>
              <w:t>mon</w:t>
            </w:r>
          </w:p>
        </w:tc>
        <w:tc>
          <w:tcPr>
            <w:tcW w:w="714" w:type="pct"/>
          </w:tcPr>
          <w:p w14:paraId="6A127947" w14:textId="77777777" w:rsidR="00BE33C9" w:rsidRDefault="00C47FD1">
            <w:pPr>
              <w:pStyle w:val="Day"/>
            </w:pPr>
            <w:r>
              <w:t>tue</w:t>
            </w:r>
          </w:p>
        </w:tc>
        <w:tc>
          <w:tcPr>
            <w:tcW w:w="715" w:type="pct"/>
          </w:tcPr>
          <w:p w14:paraId="61C3886F" w14:textId="77777777" w:rsidR="00BE33C9" w:rsidRDefault="00C47FD1">
            <w:pPr>
              <w:pStyle w:val="Day"/>
            </w:pPr>
            <w:r>
              <w:t>wed</w:t>
            </w:r>
          </w:p>
        </w:tc>
        <w:tc>
          <w:tcPr>
            <w:tcW w:w="714" w:type="pct"/>
          </w:tcPr>
          <w:p w14:paraId="2555FCE4" w14:textId="77777777" w:rsidR="00BE33C9" w:rsidRDefault="00C47FD1">
            <w:pPr>
              <w:pStyle w:val="Day"/>
            </w:pPr>
            <w:r>
              <w:t>thu</w:t>
            </w:r>
          </w:p>
        </w:tc>
        <w:tc>
          <w:tcPr>
            <w:tcW w:w="714" w:type="pct"/>
          </w:tcPr>
          <w:p w14:paraId="6ED38640" w14:textId="77777777" w:rsidR="00BE33C9" w:rsidRDefault="00C47FD1">
            <w:pPr>
              <w:pStyle w:val="Day"/>
            </w:pPr>
            <w:r>
              <w:t>fri</w:t>
            </w:r>
          </w:p>
        </w:tc>
        <w:tc>
          <w:tcPr>
            <w:tcW w:w="715" w:type="pct"/>
          </w:tcPr>
          <w:p w14:paraId="43D233C5" w14:textId="77777777" w:rsidR="00BE33C9" w:rsidRDefault="00C47FD1">
            <w:pPr>
              <w:pStyle w:val="Day"/>
            </w:pPr>
            <w:r>
              <w:t>sat</w:t>
            </w:r>
          </w:p>
        </w:tc>
      </w:tr>
      <w:tr w:rsidR="00BE33C9" w14:paraId="006D3E18" w14:textId="77777777" w:rsidTr="000D6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3FD8FAA0" w14:textId="72A9D83F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5F3016">
              <w:rPr>
                <w:rStyle w:val="Emphasis"/>
              </w:rPr>
              <w:instrText>Wednesday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0213B10F" w14:textId="2353AE40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5F3016">
              <w:instrText>Wednesday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5F3016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BE1BA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487C3343" w14:textId="28ABE8A4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5F3016">
              <w:instrText>Wednesday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5F3016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BE1BAA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14:paraId="5FC76EA0" w14:textId="39EFEF49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5F3016">
              <w:instrText>Wednesday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BE1BAA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BE1BAA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E1BAA">
              <w:rPr>
                <w:noProof/>
              </w:rPr>
              <w:instrText>4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5F3016">
              <w:rPr>
                <w:noProof/>
              </w:rPr>
              <w:t>01</w:t>
            </w:r>
            <w:r>
              <w:fldChar w:fldCharType="end"/>
            </w:r>
          </w:p>
        </w:tc>
        <w:tc>
          <w:tcPr>
            <w:tcW w:w="714" w:type="pct"/>
          </w:tcPr>
          <w:p w14:paraId="00EBE671" w14:textId="736EDB19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5F3016">
              <w:instrText>Wednesday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5F3016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5F3016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F3016">
              <w:rPr>
                <w:noProof/>
              </w:rPr>
              <w:instrText>2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5F3016">
              <w:rPr>
                <w:noProof/>
              </w:rPr>
              <w:t>02</w:t>
            </w:r>
            <w:r>
              <w:fldChar w:fldCharType="end"/>
            </w:r>
          </w:p>
        </w:tc>
        <w:tc>
          <w:tcPr>
            <w:tcW w:w="714" w:type="pct"/>
          </w:tcPr>
          <w:p w14:paraId="74F42941" w14:textId="3D1E06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5F3016">
              <w:instrText>Wednesday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5F3016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5F3016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F3016">
              <w:rPr>
                <w:noProof/>
              </w:rPr>
              <w:instrText>3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5F3016">
              <w:rPr>
                <w:noProof/>
              </w:rPr>
              <w:t>03</w:t>
            </w:r>
            <w:r>
              <w:fldChar w:fldCharType="end"/>
            </w:r>
          </w:p>
        </w:tc>
        <w:tc>
          <w:tcPr>
            <w:tcW w:w="715" w:type="pct"/>
          </w:tcPr>
          <w:p w14:paraId="55DFA942" w14:textId="49344AE4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5F3016">
              <w:rPr>
                <w:rStyle w:val="Emphasis"/>
              </w:rPr>
              <w:instrText>Wednesday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5F3016">
              <w:rPr>
                <w:rStyle w:val="Emphasis"/>
                <w:noProof/>
              </w:rPr>
              <w:instrText>3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5F3016">
              <w:rPr>
                <w:rStyle w:val="Emphasis"/>
                <w:noProof/>
              </w:rPr>
              <w:instrText>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5F3016">
              <w:rPr>
                <w:rStyle w:val="Emphasis"/>
                <w:noProof/>
              </w:rPr>
              <w:instrText>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5F3016">
              <w:rPr>
                <w:rStyle w:val="Emphasis"/>
                <w:noProof/>
              </w:rPr>
              <w:t>04</w:t>
            </w:r>
            <w:r>
              <w:rPr>
                <w:rStyle w:val="Emphasis"/>
              </w:rPr>
              <w:fldChar w:fldCharType="end"/>
            </w:r>
          </w:p>
        </w:tc>
      </w:tr>
      <w:tr w:rsidR="000A7494" w14:paraId="2BB842C6" w14:textId="77777777" w:rsidTr="000D6C42">
        <w:trPr>
          <w:trHeight w:hRule="exact" w:val="1037"/>
        </w:trPr>
        <w:tc>
          <w:tcPr>
            <w:tcW w:w="714" w:type="pct"/>
          </w:tcPr>
          <w:p w14:paraId="79F3CE85" w14:textId="77777777" w:rsidR="000A7494" w:rsidRDefault="000A7494" w:rsidP="000A7494"/>
        </w:tc>
        <w:tc>
          <w:tcPr>
            <w:tcW w:w="714" w:type="pct"/>
          </w:tcPr>
          <w:p w14:paraId="1946C02D" w14:textId="77777777" w:rsidR="000A7494" w:rsidRDefault="000A7494" w:rsidP="000A7494"/>
        </w:tc>
        <w:tc>
          <w:tcPr>
            <w:tcW w:w="714" w:type="pct"/>
          </w:tcPr>
          <w:p w14:paraId="4A47471A" w14:textId="219DCDFC" w:rsidR="000A7494" w:rsidRDefault="000A7494" w:rsidP="000A7494"/>
        </w:tc>
        <w:tc>
          <w:tcPr>
            <w:tcW w:w="715" w:type="pct"/>
          </w:tcPr>
          <w:p w14:paraId="2B7F9899" w14:textId="611DA839" w:rsidR="000A7494" w:rsidRDefault="00922BF6" w:rsidP="000372B7">
            <w:r>
              <w:t>OFF</w:t>
            </w:r>
          </w:p>
        </w:tc>
        <w:tc>
          <w:tcPr>
            <w:tcW w:w="714" w:type="pct"/>
          </w:tcPr>
          <w:p w14:paraId="20B612FE" w14:textId="292D21DD" w:rsidR="00922BF6" w:rsidRDefault="00922BF6" w:rsidP="000A7494">
            <w:r>
              <w:t>OFF</w:t>
            </w:r>
          </w:p>
          <w:p w14:paraId="10C16E48" w14:textId="77777777" w:rsidR="00922BF6" w:rsidRDefault="00922BF6" w:rsidP="000A7494"/>
          <w:p w14:paraId="590DEB7D" w14:textId="2891F501" w:rsidR="000A7494" w:rsidRPr="00922BF6" w:rsidRDefault="00922BF6" w:rsidP="000A7494">
            <w:pPr>
              <w:rPr>
                <w:i/>
                <w:iCs/>
              </w:rPr>
            </w:pPr>
            <w:r w:rsidRPr="00922BF6">
              <w:rPr>
                <w:i/>
                <w:iCs/>
              </w:rPr>
              <w:t>**</w:t>
            </w:r>
            <w:r w:rsidR="000372B7" w:rsidRPr="00922BF6">
              <w:rPr>
                <w:i/>
                <w:iCs/>
              </w:rPr>
              <w:t>SPRING BREAK</w:t>
            </w:r>
            <w:r w:rsidRPr="00922BF6">
              <w:rPr>
                <w:i/>
                <w:iCs/>
              </w:rPr>
              <w:t>**</w:t>
            </w:r>
          </w:p>
        </w:tc>
        <w:tc>
          <w:tcPr>
            <w:tcW w:w="714" w:type="pct"/>
          </w:tcPr>
          <w:p w14:paraId="67AEDC7B" w14:textId="77777777" w:rsidR="00922BF6" w:rsidRDefault="00922BF6" w:rsidP="00922BF6">
            <w:r>
              <w:t>OFF</w:t>
            </w:r>
          </w:p>
          <w:p w14:paraId="3A4D381F" w14:textId="77777777" w:rsidR="00922BF6" w:rsidRDefault="00922BF6" w:rsidP="00922BF6"/>
          <w:p w14:paraId="06100650" w14:textId="3F6EC425" w:rsidR="000A7494" w:rsidRDefault="00922BF6" w:rsidP="00922BF6">
            <w:r w:rsidRPr="00922BF6">
              <w:rPr>
                <w:i/>
                <w:iCs/>
              </w:rPr>
              <w:t>**SPRING BREAK**</w:t>
            </w:r>
          </w:p>
        </w:tc>
        <w:tc>
          <w:tcPr>
            <w:tcW w:w="715" w:type="pct"/>
          </w:tcPr>
          <w:p w14:paraId="7B78FBF2" w14:textId="77777777" w:rsidR="00922BF6" w:rsidRDefault="00922BF6" w:rsidP="00922BF6">
            <w:r>
              <w:t>OFF</w:t>
            </w:r>
          </w:p>
          <w:p w14:paraId="6B667BCE" w14:textId="77777777" w:rsidR="00922BF6" w:rsidRDefault="00922BF6" w:rsidP="00922BF6"/>
          <w:p w14:paraId="2FCECDC1" w14:textId="55A888A4" w:rsidR="000A7494" w:rsidRDefault="00922BF6" w:rsidP="00922BF6">
            <w:r w:rsidRPr="00922BF6">
              <w:rPr>
                <w:i/>
                <w:iCs/>
              </w:rPr>
              <w:t>**SPRING BREAK**</w:t>
            </w:r>
          </w:p>
        </w:tc>
      </w:tr>
      <w:tr w:rsidR="000A7494" w14:paraId="19A46D76" w14:textId="77777777" w:rsidTr="000D6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56E681B7" w14:textId="142945F5" w:rsidR="000A7494" w:rsidRDefault="000A7494" w:rsidP="000A7494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5F3016">
              <w:rPr>
                <w:rStyle w:val="Emphasis"/>
                <w:noProof/>
              </w:rPr>
              <w:t>05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640B36E0" w14:textId="5F304E44" w:rsidR="000A7494" w:rsidRDefault="000A7494" w:rsidP="000A7494">
            <w:pPr>
              <w:pStyle w:val="Date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5F3016">
              <w:rPr>
                <w:noProof/>
              </w:rPr>
              <w:t>06</w:t>
            </w:r>
            <w:r>
              <w:fldChar w:fldCharType="end"/>
            </w:r>
          </w:p>
        </w:tc>
        <w:tc>
          <w:tcPr>
            <w:tcW w:w="714" w:type="pct"/>
          </w:tcPr>
          <w:p w14:paraId="1D4510B6" w14:textId="1A7EC8A6" w:rsidR="000A7494" w:rsidRDefault="000A7494" w:rsidP="000A7494">
            <w:pPr>
              <w:pStyle w:val="Date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5F3016">
              <w:rPr>
                <w:noProof/>
              </w:rPr>
              <w:t>07</w:t>
            </w:r>
            <w:r>
              <w:fldChar w:fldCharType="end"/>
            </w:r>
          </w:p>
        </w:tc>
        <w:tc>
          <w:tcPr>
            <w:tcW w:w="715" w:type="pct"/>
          </w:tcPr>
          <w:p w14:paraId="7D9EC7B7" w14:textId="3C095B6E" w:rsidR="000A7494" w:rsidRDefault="000A7494" w:rsidP="000A7494">
            <w:pPr>
              <w:pStyle w:val="Date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5F3016">
              <w:rPr>
                <w:noProof/>
              </w:rPr>
              <w:t>08</w:t>
            </w:r>
            <w:r>
              <w:fldChar w:fldCharType="end"/>
            </w:r>
          </w:p>
        </w:tc>
        <w:tc>
          <w:tcPr>
            <w:tcW w:w="714" w:type="pct"/>
          </w:tcPr>
          <w:p w14:paraId="4F60C120" w14:textId="043DEF43" w:rsidR="000A7494" w:rsidRDefault="000A7494" w:rsidP="000A7494">
            <w:pPr>
              <w:pStyle w:val="Date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5F3016">
              <w:rPr>
                <w:noProof/>
              </w:rPr>
              <w:t>09</w:t>
            </w:r>
            <w:r>
              <w:fldChar w:fldCharType="end"/>
            </w:r>
          </w:p>
        </w:tc>
        <w:tc>
          <w:tcPr>
            <w:tcW w:w="714" w:type="pct"/>
          </w:tcPr>
          <w:p w14:paraId="4DDDB607" w14:textId="50D74BE9" w:rsidR="000A7494" w:rsidRDefault="000A7494" w:rsidP="000A7494">
            <w:pPr>
              <w:pStyle w:val="Date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5F3016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5" w:type="pct"/>
          </w:tcPr>
          <w:p w14:paraId="4D9CF65F" w14:textId="0194A6B8" w:rsidR="000A7494" w:rsidRDefault="000A7494" w:rsidP="000A7494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5F3016">
              <w:rPr>
                <w:rStyle w:val="Emphasis"/>
                <w:noProof/>
              </w:rPr>
              <w:t>11</w:t>
            </w:r>
            <w:r>
              <w:rPr>
                <w:rStyle w:val="Emphasis"/>
              </w:rPr>
              <w:fldChar w:fldCharType="end"/>
            </w:r>
          </w:p>
        </w:tc>
      </w:tr>
      <w:tr w:rsidR="000A7494" w14:paraId="6A4317D6" w14:textId="77777777" w:rsidTr="000D6C42">
        <w:trPr>
          <w:trHeight w:hRule="exact" w:val="1037"/>
        </w:trPr>
        <w:tc>
          <w:tcPr>
            <w:tcW w:w="714" w:type="pct"/>
          </w:tcPr>
          <w:p w14:paraId="5407FE44" w14:textId="3D8EF0B1" w:rsidR="000A7494" w:rsidRDefault="000A7494" w:rsidP="000A7494"/>
        </w:tc>
        <w:tc>
          <w:tcPr>
            <w:tcW w:w="714" w:type="pct"/>
          </w:tcPr>
          <w:p w14:paraId="3C7DAD16" w14:textId="77777777" w:rsidR="00922BF6" w:rsidRDefault="00922BF6" w:rsidP="00922BF6">
            <w:r>
              <w:t>OFF</w:t>
            </w:r>
          </w:p>
          <w:p w14:paraId="3C66087F" w14:textId="77777777" w:rsidR="00922BF6" w:rsidRDefault="00922BF6" w:rsidP="00922BF6"/>
          <w:p w14:paraId="51B24B99" w14:textId="3160D25E" w:rsidR="000A7494" w:rsidRDefault="00922BF6" w:rsidP="00922BF6">
            <w:r w:rsidRPr="00922BF6">
              <w:rPr>
                <w:i/>
                <w:iCs/>
              </w:rPr>
              <w:t>**SPRING BREAK**</w:t>
            </w:r>
          </w:p>
        </w:tc>
        <w:tc>
          <w:tcPr>
            <w:tcW w:w="714" w:type="pct"/>
          </w:tcPr>
          <w:p w14:paraId="624507EA" w14:textId="77777777" w:rsidR="00922BF6" w:rsidRDefault="00922BF6" w:rsidP="00922BF6">
            <w:r>
              <w:t>OFF</w:t>
            </w:r>
          </w:p>
          <w:p w14:paraId="0D4D9432" w14:textId="77777777" w:rsidR="00922BF6" w:rsidRDefault="00922BF6" w:rsidP="00922BF6"/>
          <w:p w14:paraId="400AFEB4" w14:textId="743B0320" w:rsidR="000A7494" w:rsidRDefault="00922BF6" w:rsidP="00922BF6">
            <w:r w:rsidRPr="00922BF6">
              <w:rPr>
                <w:i/>
                <w:iCs/>
              </w:rPr>
              <w:t>**SPRING BREAK**</w:t>
            </w:r>
          </w:p>
        </w:tc>
        <w:tc>
          <w:tcPr>
            <w:tcW w:w="715" w:type="pct"/>
          </w:tcPr>
          <w:p w14:paraId="2257F31C" w14:textId="77777777" w:rsidR="00922BF6" w:rsidRDefault="00922BF6" w:rsidP="00922BF6">
            <w:r>
              <w:t>OFF</w:t>
            </w:r>
          </w:p>
          <w:p w14:paraId="23164C0B" w14:textId="77777777" w:rsidR="00922BF6" w:rsidRDefault="00922BF6" w:rsidP="00922BF6"/>
          <w:p w14:paraId="00DA1C3B" w14:textId="297017CA" w:rsidR="000A7494" w:rsidRDefault="00922BF6" w:rsidP="00922BF6">
            <w:r w:rsidRPr="00922BF6">
              <w:rPr>
                <w:i/>
                <w:iCs/>
              </w:rPr>
              <w:t>**SPRING BREAK**</w:t>
            </w:r>
          </w:p>
        </w:tc>
        <w:tc>
          <w:tcPr>
            <w:tcW w:w="714" w:type="pct"/>
          </w:tcPr>
          <w:p w14:paraId="53370FCD" w14:textId="77777777" w:rsidR="00922BF6" w:rsidRDefault="00922BF6" w:rsidP="00922BF6">
            <w:r>
              <w:t>OFF</w:t>
            </w:r>
          </w:p>
          <w:p w14:paraId="02660BD6" w14:textId="77777777" w:rsidR="00922BF6" w:rsidRDefault="00922BF6" w:rsidP="00922BF6"/>
          <w:p w14:paraId="4A79B8EF" w14:textId="1FE0B47C" w:rsidR="000A7494" w:rsidRDefault="00922BF6" w:rsidP="00922BF6">
            <w:r w:rsidRPr="00922BF6">
              <w:rPr>
                <w:i/>
                <w:iCs/>
              </w:rPr>
              <w:t>**SPRING BREAK**</w:t>
            </w:r>
          </w:p>
        </w:tc>
        <w:tc>
          <w:tcPr>
            <w:tcW w:w="714" w:type="pct"/>
          </w:tcPr>
          <w:p w14:paraId="56312ECE" w14:textId="77777777" w:rsidR="00922BF6" w:rsidRDefault="00922BF6" w:rsidP="00922BF6">
            <w:r>
              <w:t>OFF</w:t>
            </w:r>
          </w:p>
          <w:p w14:paraId="37DD7E69" w14:textId="77777777" w:rsidR="00922BF6" w:rsidRDefault="00922BF6" w:rsidP="00922BF6"/>
          <w:p w14:paraId="3AB876D4" w14:textId="4747595C" w:rsidR="000A7494" w:rsidRDefault="00922BF6" w:rsidP="00922BF6">
            <w:r w:rsidRPr="00922BF6">
              <w:rPr>
                <w:i/>
                <w:iCs/>
              </w:rPr>
              <w:t>**SPRING BREAK**</w:t>
            </w:r>
          </w:p>
        </w:tc>
        <w:tc>
          <w:tcPr>
            <w:tcW w:w="715" w:type="pct"/>
          </w:tcPr>
          <w:p w14:paraId="7528578F" w14:textId="77777777" w:rsidR="00922BF6" w:rsidRDefault="00922BF6" w:rsidP="00922BF6">
            <w:r>
              <w:t>OFF</w:t>
            </w:r>
          </w:p>
          <w:p w14:paraId="27B3F06D" w14:textId="77777777" w:rsidR="00922BF6" w:rsidRDefault="00922BF6" w:rsidP="00922BF6"/>
          <w:p w14:paraId="51B36554" w14:textId="3D1B5998" w:rsidR="000A7494" w:rsidRDefault="00922BF6" w:rsidP="00922BF6">
            <w:r w:rsidRPr="00922BF6">
              <w:rPr>
                <w:i/>
                <w:iCs/>
              </w:rPr>
              <w:t>**SPRING BREAK**</w:t>
            </w:r>
          </w:p>
        </w:tc>
      </w:tr>
      <w:tr w:rsidR="000A7494" w14:paraId="5C3AF038" w14:textId="77777777" w:rsidTr="000D6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AF66228" w14:textId="0406CEE2" w:rsidR="000A7494" w:rsidRDefault="000A7494" w:rsidP="000A7494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5F3016">
              <w:rPr>
                <w:rStyle w:val="Emphasis"/>
                <w:noProof/>
              </w:rPr>
              <w:t>12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49206435" w14:textId="1382C0C5" w:rsidR="000A7494" w:rsidRDefault="000A7494" w:rsidP="000A7494">
            <w:pPr>
              <w:pStyle w:val="Date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5F3016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4" w:type="pct"/>
          </w:tcPr>
          <w:p w14:paraId="7AB1309F" w14:textId="2C42EBF4" w:rsidR="000A7494" w:rsidRDefault="000A7494" w:rsidP="000A7494">
            <w:pPr>
              <w:pStyle w:val="Date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5F3016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5" w:type="pct"/>
          </w:tcPr>
          <w:p w14:paraId="7AA34F20" w14:textId="71FB10DD" w:rsidR="000A7494" w:rsidRDefault="000A7494" w:rsidP="000A7494">
            <w:pPr>
              <w:pStyle w:val="Date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5F3016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</w:tcPr>
          <w:p w14:paraId="661F7921" w14:textId="0092EDD8" w:rsidR="000A7494" w:rsidRDefault="000A7494" w:rsidP="000A7494">
            <w:pPr>
              <w:pStyle w:val="Date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5F3016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</w:tcPr>
          <w:p w14:paraId="6076E697" w14:textId="701048E9" w:rsidR="000A7494" w:rsidRDefault="000A7494" w:rsidP="000A7494">
            <w:pPr>
              <w:pStyle w:val="Date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5F3016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5" w:type="pct"/>
          </w:tcPr>
          <w:p w14:paraId="4C791582" w14:textId="56283EF6" w:rsidR="000A7494" w:rsidRDefault="000A7494" w:rsidP="000A7494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5F3016">
              <w:rPr>
                <w:rStyle w:val="Emphasis"/>
                <w:noProof/>
              </w:rPr>
              <w:t>18</w:t>
            </w:r>
            <w:r>
              <w:rPr>
                <w:rStyle w:val="Emphasis"/>
              </w:rPr>
              <w:fldChar w:fldCharType="end"/>
            </w:r>
          </w:p>
        </w:tc>
      </w:tr>
      <w:tr w:rsidR="000A7494" w14:paraId="60CB5141" w14:textId="77777777" w:rsidTr="000D6C42">
        <w:trPr>
          <w:trHeight w:hRule="exact" w:val="1037"/>
        </w:trPr>
        <w:tc>
          <w:tcPr>
            <w:tcW w:w="714" w:type="pct"/>
          </w:tcPr>
          <w:p w14:paraId="5C1E85EF" w14:textId="5D48E772" w:rsidR="000A7494" w:rsidRDefault="000A7494" w:rsidP="000A7494"/>
        </w:tc>
        <w:tc>
          <w:tcPr>
            <w:tcW w:w="714" w:type="pct"/>
          </w:tcPr>
          <w:p w14:paraId="30D17FB1" w14:textId="0C1470DB" w:rsidR="000A7494" w:rsidRDefault="00922BF6" w:rsidP="000A7494">
            <w:r>
              <w:t>Workouts</w:t>
            </w:r>
          </w:p>
          <w:p w14:paraId="61E8AB38" w14:textId="67D7E298" w:rsidR="00922BF6" w:rsidRDefault="00922BF6" w:rsidP="000A7494">
            <w:r>
              <w:t>4pm – 5:30pm</w:t>
            </w:r>
          </w:p>
          <w:p w14:paraId="0D6D5575" w14:textId="77777777" w:rsidR="00922BF6" w:rsidRDefault="00922BF6" w:rsidP="00922BF6"/>
          <w:p w14:paraId="1A0509C1" w14:textId="77777777" w:rsidR="00922BF6" w:rsidRPr="00922BF6" w:rsidRDefault="00922BF6" w:rsidP="00922BF6">
            <w:pPr>
              <w:jc w:val="center"/>
            </w:pPr>
          </w:p>
        </w:tc>
        <w:tc>
          <w:tcPr>
            <w:tcW w:w="714" w:type="pct"/>
          </w:tcPr>
          <w:p w14:paraId="6EF2FB30" w14:textId="77777777" w:rsidR="00922BF6" w:rsidRDefault="00922BF6" w:rsidP="00922BF6">
            <w:r>
              <w:t>Workouts</w:t>
            </w:r>
          </w:p>
          <w:p w14:paraId="7A9B5207" w14:textId="77777777" w:rsidR="00922BF6" w:rsidRDefault="00922BF6" w:rsidP="00922BF6">
            <w:r>
              <w:t>4pm – 5:30pm</w:t>
            </w:r>
          </w:p>
          <w:p w14:paraId="4E53E21E" w14:textId="240BACDA" w:rsidR="000A7494" w:rsidRDefault="000A7494" w:rsidP="000372B7"/>
        </w:tc>
        <w:tc>
          <w:tcPr>
            <w:tcW w:w="715" w:type="pct"/>
          </w:tcPr>
          <w:p w14:paraId="03166ACD" w14:textId="48C12CFD" w:rsidR="000A7494" w:rsidRDefault="00922BF6" w:rsidP="000372B7">
            <w:r>
              <w:t>OFF</w:t>
            </w:r>
          </w:p>
        </w:tc>
        <w:tc>
          <w:tcPr>
            <w:tcW w:w="714" w:type="pct"/>
          </w:tcPr>
          <w:p w14:paraId="1EE5D90A" w14:textId="77777777" w:rsidR="00922BF6" w:rsidRDefault="00922BF6" w:rsidP="00922BF6">
            <w:r>
              <w:t>Workouts</w:t>
            </w:r>
          </w:p>
          <w:p w14:paraId="72C40722" w14:textId="77777777" w:rsidR="00922BF6" w:rsidRDefault="00922BF6" w:rsidP="00922BF6">
            <w:r>
              <w:t>4pm – 5:30pm</w:t>
            </w:r>
          </w:p>
          <w:p w14:paraId="0E0BDC0B" w14:textId="33A6BE78" w:rsidR="000A7494" w:rsidRDefault="000A7494" w:rsidP="000372B7"/>
        </w:tc>
        <w:tc>
          <w:tcPr>
            <w:tcW w:w="714" w:type="pct"/>
          </w:tcPr>
          <w:p w14:paraId="780553DB" w14:textId="466A45A2" w:rsidR="000A7494" w:rsidRDefault="00922BF6" w:rsidP="000A7494">
            <w:r>
              <w:t>OFF</w:t>
            </w:r>
          </w:p>
        </w:tc>
        <w:tc>
          <w:tcPr>
            <w:tcW w:w="715" w:type="pct"/>
          </w:tcPr>
          <w:p w14:paraId="2DB7146D" w14:textId="77777777" w:rsidR="000372B7" w:rsidRDefault="000372B7" w:rsidP="000372B7">
            <w:r>
              <w:t>Workouts</w:t>
            </w:r>
          </w:p>
          <w:p w14:paraId="7F6F02CC" w14:textId="2993BF86" w:rsidR="000A7494" w:rsidRDefault="00922BF6" w:rsidP="000372B7">
            <w:r>
              <w:t>7</w:t>
            </w:r>
            <w:r w:rsidR="000372B7">
              <w:t xml:space="preserve">am – </w:t>
            </w:r>
            <w:r>
              <w:t>9</w:t>
            </w:r>
            <w:r w:rsidR="000372B7">
              <w:t>am</w:t>
            </w:r>
          </w:p>
        </w:tc>
      </w:tr>
      <w:tr w:rsidR="000A7494" w14:paraId="27B4CEB9" w14:textId="77777777" w:rsidTr="000D6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72F92245" w14:textId="59D04AAE" w:rsidR="000A7494" w:rsidRDefault="000A7494" w:rsidP="000A7494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5F3016">
              <w:rPr>
                <w:rStyle w:val="Emphasis"/>
                <w:noProof/>
              </w:rPr>
              <w:t>19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5AA4B457" w14:textId="73682A57" w:rsidR="000A7494" w:rsidRDefault="000A7494" w:rsidP="000A7494">
            <w:pPr>
              <w:pStyle w:val="Date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5F3016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4" w:type="pct"/>
          </w:tcPr>
          <w:p w14:paraId="7BA7506F" w14:textId="03CDF236" w:rsidR="000A7494" w:rsidRDefault="000A7494" w:rsidP="000A7494">
            <w:pPr>
              <w:pStyle w:val="Date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5F3016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5" w:type="pct"/>
          </w:tcPr>
          <w:p w14:paraId="5CC5A291" w14:textId="2335309A" w:rsidR="000A7494" w:rsidRDefault="000A7494" w:rsidP="000A7494">
            <w:pPr>
              <w:pStyle w:val="Date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5F3016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</w:tcPr>
          <w:p w14:paraId="24FA726A" w14:textId="1F35F242" w:rsidR="000A7494" w:rsidRDefault="000A7494" w:rsidP="000A7494">
            <w:pPr>
              <w:pStyle w:val="Date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5F3016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</w:tcPr>
          <w:p w14:paraId="370408E7" w14:textId="43220AB1" w:rsidR="000A7494" w:rsidRDefault="000A7494" w:rsidP="000A7494">
            <w:pPr>
              <w:pStyle w:val="Date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5F3016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5" w:type="pct"/>
          </w:tcPr>
          <w:p w14:paraId="30D648D5" w14:textId="091F2047" w:rsidR="000A7494" w:rsidRDefault="000A7494" w:rsidP="000A7494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5F3016">
              <w:rPr>
                <w:rStyle w:val="Emphasis"/>
                <w:noProof/>
              </w:rPr>
              <w:t>25</w:t>
            </w:r>
            <w:r>
              <w:rPr>
                <w:rStyle w:val="Emphasis"/>
              </w:rPr>
              <w:fldChar w:fldCharType="end"/>
            </w:r>
          </w:p>
        </w:tc>
      </w:tr>
      <w:tr w:rsidR="000A7494" w14:paraId="13C1DCEE" w14:textId="77777777" w:rsidTr="000D6C42">
        <w:trPr>
          <w:trHeight w:hRule="exact" w:val="1037"/>
        </w:trPr>
        <w:tc>
          <w:tcPr>
            <w:tcW w:w="714" w:type="pct"/>
          </w:tcPr>
          <w:p w14:paraId="5E6B63A6" w14:textId="77777777" w:rsidR="000A7494" w:rsidRDefault="000A7494" w:rsidP="000A7494"/>
        </w:tc>
        <w:tc>
          <w:tcPr>
            <w:tcW w:w="714" w:type="pct"/>
          </w:tcPr>
          <w:p w14:paraId="465F953D" w14:textId="77777777" w:rsidR="00922BF6" w:rsidRDefault="00922BF6" w:rsidP="00922BF6">
            <w:r>
              <w:t>Workouts</w:t>
            </w:r>
          </w:p>
          <w:p w14:paraId="5BED158F" w14:textId="77777777" w:rsidR="00922BF6" w:rsidRDefault="00922BF6" w:rsidP="00922BF6">
            <w:r>
              <w:t>4pm – 5:30pm</w:t>
            </w:r>
          </w:p>
          <w:p w14:paraId="6D3CC5A6" w14:textId="77777777" w:rsidR="000A7494" w:rsidRDefault="000A7494" w:rsidP="000A7494"/>
          <w:p w14:paraId="58DACC57" w14:textId="1374C6B8" w:rsidR="00922BF6" w:rsidRPr="00922BF6" w:rsidRDefault="00922BF6" w:rsidP="000A7494">
            <w:pPr>
              <w:rPr>
                <w:i/>
                <w:iCs/>
              </w:rPr>
            </w:pPr>
            <w:r>
              <w:rPr>
                <w:i/>
                <w:iCs/>
              </w:rPr>
              <w:t>**International Week**</w:t>
            </w:r>
          </w:p>
        </w:tc>
        <w:tc>
          <w:tcPr>
            <w:tcW w:w="714" w:type="pct"/>
          </w:tcPr>
          <w:p w14:paraId="115D0FD6" w14:textId="77777777" w:rsidR="00922BF6" w:rsidRDefault="00922BF6" w:rsidP="00922BF6">
            <w:r>
              <w:t>Workouts</w:t>
            </w:r>
          </w:p>
          <w:p w14:paraId="3A3544F5" w14:textId="77777777" w:rsidR="00922BF6" w:rsidRDefault="00922BF6" w:rsidP="00922BF6">
            <w:r>
              <w:t>4pm – 5:30pm</w:t>
            </w:r>
          </w:p>
          <w:p w14:paraId="28A33808" w14:textId="77777777" w:rsidR="00922BF6" w:rsidRDefault="00922BF6" w:rsidP="00922BF6"/>
          <w:p w14:paraId="5CDE1B2B" w14:textId="18A95A42" w:rsidR="000A7494" w:rsidRDefault="00922BF6" w:rsidP="00922BF6">
            <w:r>
              <w:rPr>
                <w:i/>
                <w:iCs/>
              </w:rPr>
              <w:t>**International Week**</w:t>
            </w:r>
          </w:p>
        </w:tc>
        <w:tc>
          <w:tcPr>
            <w:tcW w:w="715" w:type="pct"/>
          </w:tcPr>
          <w:p w14:paraId="4FC51A3C" w14:textId="34D7B37B" w:rsidR="000A7494" w:rsidRDefault="00922BF6" w:rsidP="000372B7">
            <w:r>
              <w:t>OFF</w:t>
            </w:r>
          </w:p>
        </w:tc>
        <w:tc>
          <w:tcPr>
            <w:tcW w:w="714" w:type="pct"/>
          </w:tcPr>
          <w:p w14:paraId="5934C125" w14:textId="77777777" w:rsidR="00922BF6" w:rsidRDefault="00922BF6" w:rsidP="00922BF6">
            <w:r>
              <w:t>Workouts</w:t>
            </w:r>
          </w:p>
          <w:p w14:paraId="57E28EF1" w14:textId="77777777" w:rsidR="00922BF6" w:rsidRDefault="00922BF6" w:rsidP="00922BF6">
            <w:r>
              <w:t>4pm – 5:30pm</w:t>
            </w:r>
          </w:p>
          <w:p w14:paraId="29929FF9" w14:textId="77777777" w:rsidR="00922BF6" w:rsidRDefault="00922BF6" w:rsidP="00922BF6"/>
          <w:p w14:paraId="578C52ED" w14:textId="790FE6ED" w:rsidR="000A7494" w:rsidRDefault="00922BF6" w:rsidP="00922BF6">
            <w:r>
              <w:rPr>
                <w:i/>
                <w:iCs/>
              </w:rPr>
              <w:t>**International Week**</w:t>
            </w:r>
          </w:p>
        </w:tc>
        <w:tc>
          <w:tcPr>
            <w:tcW w:w="714" w:type="pct"/>
          </w:tcPr>
          <w:p w14:paraId="3D5633DA" w14:textId="6F26504A" w:rsidR="000A7494" w:rsidRDefault="00922BF6" w:rsidP="000A7494">
            <w:r>
              <w:t>OFF</w:t>
            </w:r>
          </w:p>
        </w:tc>
        <w:tc>
          <w:tcPr>
            <w:tcW w:w="715" w:type="pct"/>
          </w:tcPr>
          <w:p w14:paraId="5B7976A0" w14:textId="77777777" w:rsidR="000372B7" w:rsidRDefault="000372B7" w:rsidP="000372B7">
            <w:r>
              <w:t>Workouts</w:t>
            </w:r>
          </w:p>
          <w:p w14:paraId="2F0FFF4C" w14:textId="75FA872B" w:rsidR="000A7494" w:rsidRDefault="00922BF6" w:rsidP="000372B7">
            <w:r>
              <w:t>7</w:t>
            </w:r>
            <w:r w:rsidR="000372B7">
              <w:t xml:space="preserve">am – </w:t>
            </w:r>
            <w:r>
              <w:t>9</w:t>
            </w:r>
            <w:r w:rsidR="000372B7">
              <w:t>am</w:t>
            </w:r>
          </w:p>
        </w:tc>
      </w:tr>
      <w:tr w:rsidR="000A7494" w14:paraId="7633EBD2" w14:textId="77777777" w:rsidTr="000D6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0F455388" w14:textId="0B99F152" w:rsidR="000A7494" w:rsidRDefault="000A7494" w:rsidP="000A7494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5F3016">
              <w:rPr>
                <w:rStyle w:val="Emphasis"/>
                <w:noProof/>
              </w:rPr>
              <w:instrText>25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5F3016">
              <w:rPr>
                <w:rStyle w:val="Emphasis"/>
                <w:noProof/>
              </w:rPr>
              <w:instrText>25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5F3016">
              <w:rPr>
                <w:rStyle w:val="Emphasis"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5F3016">
              <w:rPr>
                <w:rStyle w:val="Emphasis"/>
                <w:noProof/>
              </w:rPr>
              <w:instrText>26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5F3016">
              <w:rPr>
                <w:rStyle w:val="Emphasis"/>
                <w:noProof/>
              </w:rPr>
              <w:instrText>26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5F3016">
              <w:rPr>
                <w:rStyle w:val="Emphasis"/>
                <w:noProof/>
              </w:rPr>
              <w:t>26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71A23D4E" w14:textId="46192F3B" w:rsidR="000A7494" w:rsidRDefault="000A7494" w:rsidP="000A7494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5F3016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5F3016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F3016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5F3016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F3016">
              <w:rPr>
                <w:noProof/>
              </w:rPr>
              <w:instrText>27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5F3016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</w:tcPr>
          <w:p w14:paraId="7816BC50" w14:textId="4DC80E06" w:rsidR="000A7494" w:rsidRDefault="000A7494" w:rsidP="000A7494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5F3016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5F3016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F3016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5F3016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F3016">
              <w:rPr>
                <w:noProof/>
              </w:rPr>
              <w:instrText>28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5F3016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5" w:type="pct"/>
          </w:tcPr>
          <w:p w14:paraId="1B434752" w14:textId="7C3E9152" w:rsidR="000A7494" w:rsidRDefault="000A7494" w:rsidP="000A7494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5F3016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5F3016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F3016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5F3016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F3016"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5F3016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4" w:type="pct"/>
          </w:tcPr>
          <w:p w14:paraId="7F13CACF" w14:textId="3C6E057C" w:rsidR="000A7494" w:rsidRDefault="000A7494" w:rsidP="000A7494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5F3016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5F3016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F3016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5F3016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F3016">
              <w:rPr>
                <w:noProof/>
              </w:rPr>
              <w:instrText>30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5F3016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4" w:type="pct"/>
          </w:tcPr>
          <w:p w14:paraId="355865FB" w14:textId="5EA96B0E" w:rsidR="000A7494" w:rsidRDefault="000A7494" w:rsidP="000A7494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5F3016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5F3016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F3016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14:paraId="1B4D0E8D" w14:textId="5B297792" w:rsidR="000A7494" w:rsidRDefault="000A7494" w:rsidP="000A7494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5F3016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0A7494" w14:paraId="40799E1F" w14:textId="77777777" w:rsidTr="000D6C42">
        <w:trPr>
          <w:trHeight w:hRule="exact" w:val="1037"/>
        </w:trPr>
        <w:tc>
          <w:tcPr>
            <w:tcW w:w="714" w:type="pct"/>
          </w:tcPr>
          <w:p w14:paraId="40EAC4C2" w14:textId="77777777" w:rsidR="000A7494" w:rsidRDefault="000A7494" w:rsidP="000A7494"/>
        </w:tc>
        <w:tc>
          <w:tcPr>
            <w:tcW w:w="714" w:type="pct"/>
          </w:tcPr>
          <w:p w14:paraId="65528D86" w14:textId="77777777" w:rsidR="00922BF6" w:rsidRDefault="00922BF6" w:rsidP="00922BF6">
            <w:r>
              <w:t>Workouts</w:t>
            </w:r>
          </w:p>
          <w:p w14:paraId="2B0C365B" w14:textId="77777777" w:rsidR="00922BF6" w:rsidRDefault="00922BF6" w:rsidP="00922BF6">
            <w:r>
              <w:t>4pm – 5:30pm</w:t>
            </w:r>
          </w:p>
          <w:p w14:paraId="098B2EDB" w14:textId="77777777" w:rsidR="000A7494" w:rsidRDefault="000A7494" w:rsidP="000A7494"/>
        </w:tc>
        <w:tc>
          <w:tcPr>
            <w:tcW w:w="714" w:type="pct"/>
          </w:tcPr>
          <w:p w14:paraId="7B3DABA6" w14:textId="77777777" w:rsidR="00922BF6" w:rsidRDefault="00922BF6" w:rsidP="00922BF6">
            <w:r>
              <w:t>Workouts</w:t>
            </w:r>
          </w:p>
          <w:p w14:paraId="07EEF159" w14:textId="77777777" w:rsidR="00922BF6" w:rsidRDefault="00922BF6" w:rsidP="00922BF6">
            <w:r>
              <w:t>4pm – 5:30pm</w:t>
            </w:r>
          </w:p>
          <w:p w14:paraId="3B913C02" w14:textId="0E8E1163" w:rsidR="000A7494" w:rsidRDefault="000A7494" w:rsidP="000372B7"/>
        </w:tc>
        <w:tc>
          <w:tcPr>
            <w:tcW w:w="715" w:type="pct"/>
          </w:tcPr>
          <w:p w14:paraId="4DB7F842" w14:textId="3B08659B" w:rsidR="000A7494" w:rsidRDefault="00922BF6" w:rsidP="00922BF6">
            <w:r>
              <w:t>OFF</w:t>
            </w:r>
          </w:p>
        </w:tc>
        <w:tc>
          <w:tcPr>
            <w:tcW w:w="714" w:type="pct"/>
          </w:tcPr>
          <w:p w14:paraId="4525B65A" w14:textId="77777777" w:rsidR="00922BF6" w:rsidRDefault="00922BF6" w:rsidP="00922BF6">
            <w:r>
              <w:t>Workouts</w:t>
            </w:r>
          </w:p>
          <w:p w14:paraId="52D166BF" w14:textId="77777777" w:rsidR="00922BF6" w:rsidRDefault="00922BF6" w:rsidP="00922BF6">
            <w:r>
              <w:t>4pm – 5:30pm</w:t>
            </w:r>
          </w:p>
          <w:p w14:paraId="25BBEC85" w14:textId="74ADA87D" w:rsidR="000A7494" w:rsidRDefault="000A7494" w:rsidP="000372B7"/>
        </w:tc>
        <w:tc>
          <w:tcPr>
            <w:tcW w:w="714" w:type="pct"/>
          </w:tcPr>
          <w:p w14:paraId="356D7D6A" w14:textId="77777777" w:rsidR="000A7494" w:rsidRDefault="000A7494" w:rsidP="000A7494"/>
        </w:tc>
        <w:tc>
          <w:tcPr>
            <w:tcW w:w="715" w:type="pct"/>
          </w:tcPr>
          <w:p w14:paraId="44710FD8" w14:textId="75959CC0" w:rsidR="000A7494" w:rsidRDefault="000A7494" w:rsidP="000A7494"/>
        </w:tc>
      </w:tr>
      <w:tr w:rsidR="000A7494" w14:paraId="02B32CB2" w14:textId="77777777" w:rsidTr="000D6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4B3DE23" w14:textId="3C94FBED" w:rsidR="000A7494" w:rsidRDefault="000A7494" w:rsidP="000A7494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5F3016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535D9425" w14:textId="20E8E4CA" w:rsidR="000A7494" w:rsidRDefault="000A7494" w:rsidP="000A7494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5F3016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48092875" w14:textId="77777777" w:rsidR="000A7494" w:rsidRDefault="000A7494" w:rsidP="000A7494">
            <w:pPr>
              <w:pStyle w:val="Date"/>
            </w:pPr>
          </w:p>
        </w:tc>
        <w:tc>
          <w:tcPr>
            <w:tcW w:w="715" w:type="pct"/>
          </w:tcPr>
          <w:p w14:paraId="2261E241" w14:textId="77777777" w:rsidR="000A7494" w:rsidRDefault="000A7494" w:rsidP="000A7494">
            <w:pPr>
              <w:pStyle w:val="Date"/>
            </w:pPr>
          </w:p>
        </w:tc>
        <w:tc>
          <w:tcPr>
            <w:tcW w:w="714" w:type="pct"/>
          </w:tcPr>
          <w:p w14:paraId="2031919C" w14:textId="77777777" w:rsidR="000A7494" w:rsidRDefault="000A7494" w:rsidP="000A7494">
            <w:pPr>
              <w:pStyle w:val="Date"/>
            </w:pPr>
          </w:p>
        </w:tc>
        <w:tc>
          <w:tcPr>
            <w:tcW w:w="714" w:type="pct"/>
          </w:tcPr>
          <w:p w14:paraId="28ABD7C7" w14:textId="77777777" w:rsidR="000A7494" w:rsidRDefault="000A7494" w:rsidP="000A7494">
            <w:pPr>
              <w:pStyle w:val="Date"/>
            </w:pPr>
          </w:p>
        </w:tc>
        <w:tc>
          <w:tcPr>
            <w:tcW w:w="715" w:type="pct"/>
          </w:tcPr>
          <w:p w14:paraId="6381B96B" w14:textId="77777777" w:rsidR="000A7494" w:rsidRDefault="000A7494" w:rsidP="000A7494">
            <w:pPr>
              <w:pStyle w:val="Date"/>
              <w:rPr>
                <w:rStyle w:val="Emphasis"/>
              </w:rPr>
            </w:pPr>
          </w:p>
        </w:tc>
      </w:tr>
      <w:tr w:rsidR="000A7494" w14:paraId="03CA71F7" w14:textId="77777777" w:rsidTr="000D6C42">
        <w:trPr>
          <w:trHeight w:hRule="exact" w:val="1037"/>
        </w:trPr>
        <w:tc>
          <w:tcPr>
            <w:tcW w:w="714" w:type="pct"/>
          </w:tcPr>
          <w:p w14:paraId="2EC64E94" w14:textId="77777777" w:rsidR="000A7494" w:rsidRDefault="000A7494" w:rsidP="000A7494"/>
        </w:tc>
        <w:tc>
          <w:tcPr>
            <w:tcW w:w="714" w:type="pct"/>
          </w:tcPr>
          <w:p w14:paraId="08C15A2A" w14:textId="77777777" w:rsidR="000A7494" w:rsidRDefault="000A7494" w:rsidP="000A7494"/>
        </w:tc>
        <w:tc>
          <w:tcPr>
            <w:tcW w:w="714" w:type="pct"/>
          </w:tcPr>
          <w:p w14:paraId="7CACB1EE" w14:textId="77777777" w:rsidR="000A7494" w:rsidRDefault="000A7494" w:rsidP="000A7494"/>
        </w:tc>
        <w:tc>
          <w:tcPr>
            <w:tcW w:w="715" w:type="pct"/>
          </w:tcPr>
          <w:p w14:paraId="0832EBE7" w14:textId="77777777" w:rsidR="000A7494" w:rsidRDefault="000A7494" w:rsidP="000A7494"/>
        </w:tc>
        <w:tc>
          <w:tcPr>
            <w:tcW w:w="714" w:type="pct"/>
          </w:tcPr>
          <w:p w14:paraId="2490BAE3" w14:textId="77777777" w:rsidR="000A7494" w:rsidRDefault="000A7494" w:rsidP="000A7494"/>
        </w:tc>
        <w:tc>
          <w:tcPr>
            <w:tcW w:w="714" w:type="pct"/>
          </w:tcPr>
          <w:p w14:paraId="5F5E5242" w14:textId="77777777" w:rsidR="000A7494" w:rsidRDefault="000A7494" w:rsidP="000A7494"/>
        </w:tc>
        <w:tc>
          <w:tcPr>
            <w:tcW w:w="715" w:type="pct"/>
          </w:tcPr>
          <w:p w14:paraId="408685DE" w14:textId="77777777" w:rsidR="000A7494" w:rsidRDefault="000A7494" w:rsidP="000A7494"/>
        </w:tc>
      </w:tr>
    </w:tbl>
    <w:p w14:paraId="0882BBD1" w14:textId="77777777" w:rsidR="00BE33C9" w:rsidRDefault="00BE33C9">
      <w:pPr>
        <w:rPr>
          <w:sz w:val="16"/>
          <w:szCs w:val="16"/>
        </w:rPr>
      </w:pP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FE6D6" w14:textId="77777777" w:rsidR="006F1EED" w:rsidRDefault="006F1EED">
      <w:pPr>
        <w:spacing w:after="0" w:line="240" w:lineRule="auto"/>
      </w:pPr>
      <w:r>
        <w:separator/>
      </w:r>
    </w:p>
  </w:endnote>
  <w:endnote w:type="continuationSeparator" w:id="0">
    <w:p w14:paraId="4863C3AB" w14:textId="77777777" w:rsidR="006F1EED" w:rsidRDefault="006F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156C5" w14:textId="77777777" w:rsidR="006F1EED" w:rsidRDefault="006F1EED">
      <w:pPr>
        <w:spacing w:after="0" w:line="240" w:lineRule="auto"/>
      </w:pPr>
      <w:r>
        <w:separator/>
      </w:r>
    </w:p>
  </w:footnote>
  <w:footnote w:type="continuationSeparator" w:id="0">
    <w:p w14:paraId="4D48C873" w14:textId="77777777" w:rsidR="006F1EED" w:rsidRDefault="006F1E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4/30/2026"/>
    <w:docVar w:name="MonthStart" w:val="4/1/2026"/>
  </w:docVars>
  <w:rsids>
    <w:rsidRoot w:val="000D6C42"/>
    <w:rsid w:val="000372B7"/>
    <w:rsid w:val="00045F53"/>
    <w:rsid w:val="000717EE"/>
    <w:rsid w:val="00095AC5"/>
    <w:rsid w:val="000A7494"/>
    <w:rsid w:val="000C1206"/>
    <w:rsid w:val="000D6C42"/>
    <w:rsid w:val="00120278"/>
    <w:rsid w:val="002D7FD4"/>
    <w:rsid w:val="002F7C7F"/>
    <w:rsid w:val="00343DE2"/>
    <w:rsid w:val="0036666C"/>
    <w:rsid w:val="00385F5F"/>
    <w:rsid w:val="003A5E29"/>
    <w:rsid w:val="003A66C5"/>
    <w:rsid w:val="003D3885"/>
    <w:rsid w:val="003D3D58"/>
    <w:rsid w:val="003F7282"/>
    <w:rsid w:val="004070D0"/>
    <w:rsid w:val="00441EB7"/>
    <w:rsid w:val="00574791"/>
    <w:rsid w:val="005F3016"/>
    <w:rsid w:val="006A2C46"/>
    <w:rsid w:val="006F1EED"/>
    <w:rsid w:val="00717487"/>
    <w:rsid w:val="007252BB"/>
    <w:rsid w:val="00734F96"/>
    <w:rsid w:val="007429E2"/>
    <w:rsid w:val="007B29DC"/>
    <w:rsid w:val="00837FF0"/>
    <w:rsid w:val="00874828"/>
    <w:rsid w:val="008B47B8"/>
    <w:rsid w:val="008C2972"/>
    <w:rsid w:val="00922BF6"/>
    <w:rsid w:val="00951E31"/>
    <w:rsid w:val="009912BF"/>
    <w:rsid w:val="00B21545"/>
    <w:rsid w:val="00B71BC7"/>
    <w:rsid w:val="00B75A54"/>
    <w:rsid w:val="00BB1DEA"/>
    <w:rsid w:val="00BE1BAA"/>
    <w:rsid w:val="00BE33C9"/>
    <w:rsid w:val="00C26BE9"/>
    <w:rsid w:val="00C46494"/>
    <w:rsid w:val="00C47FD1"/>
    <w:rsid w:val="00C655A2"/>
    <w:rsid w:val="00C70B9F"/>
    <w:rsid w:val="00C74D57"/>
    <w:rsid w:val="00C8354F"/>
    <w:rsid w:val="00CB2871"/>
    <w:rsid w:val="00CC7BC7"/>
    <w:rsid w:val="00CF0D5C"/>
    <w:rsid w:val="00D27F6F"/>
    <w:rsid w:val="00D32350"/>
    <w:rsid w:val="00D56312"/>
    <w:rsid w:val="00D576B9"/>
    <w:rsid w:val="00DB6AD2"/>
    <w:rsid w:val="00DC3FCA"/>
    <w:rsid w:val="00DD2124"/>
    <w:rsid w:val="00E24AA1"/>
    <w:rsid w:val="00E34E44"/>
    <w:rsid w:val="00F54344"/>
    <w:rsid w:val="00F96973"/>
    <w:rsid w:val="00FA7668"/>
    <w:rsid w:val="00FF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E46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32F34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BC7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936520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semiHidden/>
    <w:rsid w:val="00CC7BC7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C5882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C5882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32F34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C5882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32F34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32F34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C5882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936520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7BC7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7BC7"/>
  </w:style>
  <w:style w:type="table" w:styleId="PlainTable4">
    <w:name w:val="Plain Table 4"/>
    <w:basedOn w:val="TableNormal"/>
    <w:uiPriority w:val="99"/>
    <w:rsid w:val="003D3D58"/>
    <w:pPr>
      <w:spacing w:after="0" w:line="240" w:lineRule="auto"/>
    </w:pPr>
    <w:tblPr>
      <w:tblStyleRowBandSize w:val="1"/>
      <w:tblStyleColBandSize w:val="1"/>
      <w:tblCellMar>
        <w:top w:w="43" w:type="dxa"/>
        <w:left w:w="0" w:type="dxa"/>
        <w:bottom w:w="115" w:type="dxa"/>
        <w:right w:w="187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8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2">
    <w:name w:val="Plain Table 2"/>
    <w:basedOn w:val="TableNormal"/>
    <w:uiPriority w:val="99"/>
    <w:rsid w:val="000D6C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99"/>
    <w:rsid w:val="000D6C4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ward5\AppData\Roaming\Microsoft\Templates\Calendar.dotm" TargetMode="External"/></Relationships>
</file>

<file path=word/theme/theme1.xml><?xml version="1.0" encoding="utf-8"?>
<a:theme xmlns:a="http://schemas.openxmlformats.org/drawingml/2006/main" name="Office Theme">
  <a:themeElements>
    <a:clrScheme name="Custom 40">
      <a:dk1>
        <a:sysClr val="windowText" lastClr="000000"/>
      </a:dk1>
      <a:lt1>
        <a:sysClr val="window" lastClr="FFFFFF"/>
      </a:lt1>
      <a:dk2>
        <a:srgbClr val="232F34"/>
      </a:dk2>
      <a:lt2>
        <a:srgbClr val="FAF5EE"/>
      </a:lt2>
      <a:accent1>
        <a:srgbClr val="C5882B"/>
      </a:accent1>
      <a:accent2>
        <a:srgbClr val="337D8F"/>
      </a:accent2>
      <a:accent3>
        <a:srgbClr val="B55C40"/>
      </a:accent3>
      <a:accent4>
        <a:srgbClr val="78822B"/>
      </a:accent4>
      <a:accent5>
        <a:srgbClr val="DBBA4F"/>
      </a:accent5>
      <a:accent6>
        <a:srgbClr val="A3597A"/>
      </a:accent6>
      <a:hlink>
        <a:srgbClr val="2BB0B5"/>
      </a:hlink>
      <a:folHlink>
        <a:srgbClr val="B569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800AC0-678C-4481-B7CD-4B0BD8409E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A024C55D-4AA3-4B3B-856E-BF232B9CF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2CC5CD-D8E1-4DBB-9494-E7A57FA367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2025-11-19T17:34:00Z</dcterms:created>
  <dcterms:modified xsi:type="dcterms:W3CDTF">2026-02-24T15:11:00Z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